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7CC0" w14:textId="7D17EACB" w:rsidR="000171EB" w:rsidRPr="00476F54" w:rsidRDefault="0062643D" w:rsidP="001F2942">
      <w:pPr>
        <w:pStyle w:val="CoverA"/>
        <w:rPr>
          <w:sz w:val="48"/>
          <w:szCs w:val="48"/>
          <w:lang w:val="pt-BR"/>
        </w:rPr>
      </w:pPr>
      <w:r w:rsidRPr="00476F54">
        <w:rPr>
          <w:noProof/>
          <w:color w:val="2B579A"/>
          <w:sz w:val="48"/>
          <w:szCs w:val="4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0" wp14:anchorId="24C5F12C" wp14:editId="58C1F9E0">
                <wp:simplePos x="0" y="0"/>
                <wp:positionH relativeFrom="page">
                  <wp:posOffset>276860</wp:posOffset>
                </wp:positionH>
                <wp:positionV relativeFrom="page">
                  <wp:posOffset>2196464</wp:posOffset>
                </wp:positionV>
                <wp:extent cx="6320790" cy="4337685"/>
                <wp:effectExtent l="0" t="0" r="3810" b="5715"/>
                <wp:wrapNone/>
                <wp:docPr id="8" name="Round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>
                          <a:off x="0" y="0"/>
                          <a:ext cx="6320790" cy="4337685"/>
                        </a:xfrm>
                        <a:prstGeom prst="round1Rect">
                          <a:avLst>
                            <a:gd name="adj" fmla="val 9406"/>
                          </a:avLst>
                        </a:prstGeom>
                        <a:solidFill>
                          <a:srgbClr val="23085A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ma14="http://schemas.microsoft.com/office/mac/drawingml/2011/main">
            <w:pict>
              <v:shape id="Round Single Corner Rectangle 8" style="position:absolute;margin-left:21.8pt;margin-top:172.95pt;width:497.7pt;height:341.55pt;rotation:180;flip:x;z-index:-251656193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320790,4337685" o:spid="_x0000_s1026" o:allowoverlap="f" fillcolor="#23085a" stroked="f" path="m,l5912787,v225334,,408003,182669,408003,408003l6320790,4337685,,433768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" w14:anchorId="01AA01C8">
                <v:path arrowok="t" o:connecttype="custom" o:connectlocs="0,0;5912787,0;6320790,408003;6320790,4337685;0,4337685;0,0" o:connectangles="0,0,0,0,0,0"/>
                <w10:wrap anchorx="page" anchory="page"/>
              </v:shape>
            </w:pict>
          </mc:Fallback>
        </mc:AlternateContent>
      </w:r>
      <w:r w:rsidR="00476F54" w:rsidRPr="00476F54">
        <w:rPr>
          <w:sz w:val="48"/>
          <w:szCs w:val="48"/>
          <w:lang w:val="pt-BR"/>
        </w:rPr>
        <w:t>Mulheres em Tech – Lideranças Inclusivas</w:t>
      </w:r>
    </w:p>
    <w:p w14:paraId="3C2BAF43" w14:textId="77777777" w:rsidR="003140C7" w:rsidRPr="00476F54" w:rsidRDefault="001B2E1D" w:rsidP="001F2942">
      <w:pPr>
        <w:rPr>
          <w:lang w:val="pt-BR"/>
        </w:rPr>
      </w:pPr>
      <w:r w:rsidRPr="00381494">
        <w:rPr>
          <w:noProof/>
          <w:color w:val="FFFFFF" w:themeColor="background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249BFEDD" wp14:editId="0F8D1AC3">
                <wp:simplePos x="0" y="0"/>
                <wp:positionH relativeFrom="column">
                  <wp:posOffset>6985</wp:posOffset>
                </wp:positionH>
                <wp:positionV relativeFrom="paragraph">
                  <wp:posOffset>88427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ma14="http://schemas.microsoft.com/office/mac/drawingml/2011/main">
            <w:pict>
              <v:line id="Straight Connector 1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o:allowoverlap="f" strokecolor="white [3212]" strokeweight="3pt" from=".55pt,6.95pt" to="39.95pt,6.95pt" w14:anchorId="3F33F0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">
                <v:stroke endcap="round"/>
                <w10:wrap type="through"/>
              </v:line>
            </w:pict>
          </mc:Fallback>
        </mc:AlternateContent>
      </w:r>
    </w:p>
    <w:p w14:paraId="72EF6B30" w14:textId="1ED982D8" w:rsidR="00B030FD" w:rsidRPr="00476F54" w:rsidRDefault="00476F54" w:rsidP="000D422E">
      <w:pPr>
        <w:pStyle w:val="CoverTitle"/>
        <w:spacing w:line="240" w:lineRule="auto"/>
        <w:rPr>
          <w:lang w:val="pt-BR"/>
        </w:rPr>
      </w:pPr>
      <w:r w:rsidRPr="00476F54">
        <w:rPr>
          <w:lang w:val="pt-BR"/>
        </w:rPr>
        <w:t>Relatório Qualitativo</w:t>
      </w:r>
    </w:p>
    <w:p w14:paraId="65F00613" w14:textId="77777777" w:rsidR="00295E02" w:rsidRPr="00476F54" w:rsidRDefault="00295E02" w:rsidP="00200217">
      <w:pPr>
        <w:pStyle w:val="CoverDate"/>
        <w:rPr>
          <w:lang w:val="pt-BR"/>
        </w:rPr>
      </w:pPr>
    </w:p>
    <w:p w14:paraId="4425E7A3" w14:textId="6A38ED62" w:rsidR="008A4222" w:rsidRPr="00476F54" w:rsidRDefault="000D422E" w:rsidP="00200217">
      <w:pPr>
        <w:pStyle w:val="CoverDate"/>
        <w:rPr>
          <w:lang w:val="pt-BR"/>
        </w:rPr>
      </w:pPr>
      <w:r w:rsidRPr="00476F54">
        <w:rPr>
          <w:lang w:val="pt-BR"/>
        </w:rPr>
        <w:br/>
      </w:r>
      <w:r w:rsidR="00BC24C3">
        <w:rPr>
          <w:lang w:val="pt-BR"/>
        </w:rPr>
        <w:t>[Instituição parceira]</w:t>
      </w:r>
      <w:r w:rsidR="00A7218F" w:rsidRPr="00476F54">
        <w:rPr>
          <w:lang w:val="pt-BR"/>
        </w:rPr>
        <w:br/>
      </w:r>
      <w:r w:rsidR="00476F54" w:rsidRPr="00476F54">
        <w:rPr>
          <w:lang w:val="pt-BR"/>
        </w:rPr>
        <w:t>[Data]</w:t>
      </w:r>
    </w:p>
    <w:p w14:paraId="7D341ECB" w14:textId="77777777" w:rsidR="00200217" w:rsidRPr="00476F54" w:rsidRDefault="00200217" w:rsidP="00200217">
      <w:pPr>
        <w:pStyle w:val="CoverDate"/>
        <w:rPr>
          <w:lang w:val="pt-BR"/>
        </w:rPr>
      </w:pPr>
    </w:p>
    <w:p w14:paraId="538E55FE" w14:textId="77777777" w:rsidR="003140C7" w:rsidRPr="00476F54" w:rsidRDefault="003140C7" w:rsidP="0067191C">
      <w:pPr>
        <w:rPr>
          <w:lang w:val="pt-BR"/>
        </w:rPr>
      </w:pPr>
    </w:p>
    <w:p w14:paraId="1685E20B" w14:textId="77777777" w:rsidR="003140C7" w:rsidRPr="00476F54" w:rsidRDefault="003140C7" w:rsidP="0067191C">
      <w:pPr>
        <w:rPr>
          <w:lang w:val="pt-BR"/>
        </w:rPr>
        <w:sectPr w:rsidR="003140C7" w:rsidRPr="00476F54" w:rsidSect="00515A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789" w:right="1977" w:bottom="851" w:left="851" w:header="709" w:footer="798" w:gutter="0"/>
          <w:cols w:space="708"/>
          <w:titlePg/>
          <w:docGrid w:linePitch="360"/>
        </w:sectPr>
      </w:pPr>
    </w:p>
    <w:p w14:paraId="293D81A3" w14:textId="77777777" w:rsidR="003140C7" w:rsidRPr="00476F54" w:rsidRDefault="003140C7" w:rsidP="0067191C">
      <w:pPr>
        <w:rPr>
          <w:lang w:val="pt-BR"/>
        </w:rPr>
      </w:pPr>
      <w:r w:rsidRPr="00476F54">
        <w:rPr>
          <w:lang w:val="pt-BR"/>
        </w:rPr>
        <w:br w:type="page"/>
      </w:r>
    </w:p>
    <w:p w14:paraId="37A30230" w14:textId="0A3D8F40" w:rsidR="000D422E" w:rsidRPr="00476F54" w:rsidRDefault="00476F54" w:rsidP="000D422E">
      <w:pPr>
        <w:pStyle w:val="HeadingA"/>
        <w:rPr>
          <w:lang w:val="pt-BR"/>
        </w:rPr>
      </w:pPr>
      <w:r w:rsidRPr="00476F54">
        <w:rPr>
          <w:lang w:val="pt-BR"/>
        </w:rPr>
        <w:lastRenderedPageBreak/>
        <w:t>Treinamento Mulheres em Tech – Lideranças Inclusivas</w:t>
      </w:r>
    </w:p>
    <w:p w14:paraId="6EA93B49" w14:textId="798EC27E" w:rsidR="000D422E" w:rsidRDefault="00476F54" w:rsidP="00476F54">
      <w:pPr>
        <w:pStyle w:val="HeadingB"/>
        <w:rPr>
          <w:lang w:val="pt-BR"/>
        </w:rPr>
      </w:pPr>
      <w:r>
        <w:rPr>
          <w:lang w:val="pt-BR"/>
        </w:rPr>
        <w:t>Instruções</w:t>
      </w:r>
    </w:p>
    <w:p w14:paraId="4B4668C3" w14:textId="4D5E867C" w:rsidR="00476F54" w:rsidRDefault="00BC24C3" w:rsidP="00476F54">
      <w:pPr>
        <w:rPr>
          <w:lang w:val="pt-BR"/>
        </w:rPr>
      </w:pPr>
      <w:r>
        <w:rPr>
          <w:lang w:val="pt-BR"/>
        </w:rPr>
        <w:t xml:space="preserve">As instituições parceiras devem </w:t>
      </w:r>
      <w:r w:rsidR="00476F54">
        <w:rPr>
          <w:lang w:val="pt-BR"/>
        </w:rPr>
        <w:t>apresenta</w:t>
      </w:r>
      <w:r>
        <w:rPr>
          <w:lang w:val="pt-BR"/>
        </w:rPr>
        <w:t>r</w:t>
      </w:r>
      <w:r w:rsidR="00476F54">
        <w:rPr>
          <w:lang w:val="pt-BR"/>
        </w:rPr>
        <w:t xml:space="preserve"> evidências </w:t>
      </w:r>
      <w:r>
        <w:rPr>
          <w:lang w:val="pt-BR"/>
        </w:rPr>
        <w:t>das atividades desenvolvidas como parte do projeto, como os esforços de divulgação da parceria; critérios estabelecidos para</w:t>
      </w:r>
      <w:r w:rsidR="00476F54">
        <w:rPr>
          <w:lang w:val="pt-BR"/>
        </w:rPr>
        <w:t xml:space="preserve"> </w:t>
      </w:r>
      <w:r>
        <w:rPr>
          <w:lang w:val="pt-BR"/>
        </w:rPr>
        <w:t>a seleção das participantes de suas redes; estatísticas sobre candidaturas, vagas ofertadas, desistências, se houver; desafios enfrentados ao longo do projeto; atividades propostas e/ou desenvolvidas pela instituição para além da replicação do treinamento, de acordo com a proposta enviada para o edital; aprendizados e potencialidades desenvolvidas a partir do Treinamento Mulheres em Tech – Lideranças Inclusivas.</w:t>
      </w:r>
    </w:p>
    <w:p w14:paraId="76597CC4" w14:textId="423E7F90" w:rsidR="00A22733" w:rsidRDefault="00476F54" w:rsidP="00476F54">
      <w:pPr>
        <w:rPr>
          <w:lang w:val="pt-BR"/>
        </w:rPr>
      </w:pPr>
      <w:r>
        <w:rPr>
          <w:lang w:val="pt-BR"/>
        </w:rPr>
        <w:t>As evidências devem ser anexadas e enviadas juntamente com este relatório. Alguns exemplos de evidências incluem: notas de reunião</w:t>
      </w:r>
      <w:r w:rsidR="00BC24C3">
        <w:rPr>
          <w:lang w:val="pt-BR"/>
        </w:rPr>
        <w:t>;</w:t>
      </w:r>
      <w:r>
        <w:rPr>
          <w:lang w:val="pt-BR"/>
        </w:rPr>
        <w:t xml:space="preserve"> </w:t>
      </w:r>
      <w:r w:rsidR="00BC24C3">
        <w:rPr>
          <w:lang w:val="pt-BR"/>
        </w:rPr>
        <w:t>material de divulgação da parceria</w:t>
      </w:r>
      <w:r w:rsidR="003F34C8">
        <w:rPr>
          <w:lang w:val="pt-BR"/>
        </w:rPr>
        <w:t xml:space="preserve"> – peças gráficas, notas de imprensa, postagens em mídias sociais, entre outros -; registros </w:t>
      </w:r>
      <w:r>
        <w:rPr>
          <w:lang w:val="pt-BR"/>
        </w:rPr>
        <w:t>de atividades on-line,</w:t>
      </w:r>
      <w:r w:rsidR="003F34C8">
        <w:rPr>
          <w:lang w:val="pt-BR"/>
        </w:rPr>
        <w:t xml:space="preserve"> como</w:t>
      </w:r>
      <w:r>
        <w:rPr>
          <w:lang w:val="pt-BR"/>
        </w:rPr>
        <w:t xml:space="preserve"> listas de participação</w:t>
      </w:r>
      <w:r w:rsidR="003F34C8">
        <w:rPr>
          <w:lang w:val="pt-BR"/>
        </w:rPr>
        <w:t xml:space="preserve"> nas atividades e</w:t>
      </w:r>
      <w:r>
        <w:rPr>
          <w:lang w:val="pt-BR"/>
        </w:rPr>
        <w:t xml:space="preserve"> fotos</w:t>
      </w:r>
      <w:r w:rsidR="00A22733">
        <w:rPr>
          <w:rStyle w:val="FootnoteReference"/>
          <w:lang w:val="pt-BR"/>
        </w:rPr>
        <w:footnoteReference w:id="1"/>
      </w:r>
      <w:r w:rsidR="003F34C8">
        <w:rPr>
          <w:lang w:val="pt-BR"/>
        </w:rPr>
        <w:t xml:space="preserve"> do encontro – em formato virtual ou presencial;</w:t>
      </w:r>
      <w:r>
        <w:rPr>
          <w:lang w:val="pt-BR"/>
        </w:rPr>
        <w:t xml:space="preserve"> descritivos de novas metodologias desenvolvidas, relatos d</w:t>
      </w:r>
      <w:r w:rsidR="003F34C8">
        <w:rPr>
          <w:lang w:val="pt-BR"/>
        </w:rPr>
        <w:t>e colegas da instituição, de parceiros, das participantes beneficiárias</w:t>
      </w:r>
      <w:r>
        <w:rPr>
          <w:lang w:val="pt-BR"/>
        </w:rPr>
        <w:t xml:space="preserve"> e</w:t>
      </w:r>
      <w:r w:rsidR="003F34C8">
        <w:rPr>
          <w:lang w:val="pt-BR"/>
        </w:rPr>
        <w:t>/ou de</w:t>
      </w:r>
      <w:r>
        <w:rPr>
          <w:lang w:val="pt-BR"/>
        </w:rPr>
        <w:t xml:space="preserve"> outras partes interessadas</w:t>
      </w:r>
      <w:r w:rsidR="003F34C8">
        <w:rPr>
          <w:lang w:val="pt-BR"/>
        </w:rPr>
        <w:t>.</w:t>
      </w:r>
    </w:p>
    <w:p w14:paraId="130F23B8" w14:textId="61700310" w:rsidR="00476F54" w:rsidRDefault="00476F54" w:rsidP="00476F54">
      <w:pPr>
        <w:pStyle w:val="HeadingC"/>
        <w:rPr>
          <w:lang w:val="pt-BR"/>
        </w:rPr>
      </w:pPr>
      <w:r w:rsidRPr="00476F54">
        <w:rPr>
          <w:lang w:val="pt-BR"/>
        </w:rPr>
        <w:t>Formatação</w:t>
      </w:r>
    </w:p>
    <w:p w14:paraId="213279F2" w14:textId="5E7C9AE5" w:rsidR="00476F54" w:rsidRDefault="003F34C8" w:rsidP="00476F54">
      <w:pPr>
        <w:rPr>
          <w:lang w:val="pt-BR"/>
        </w:rPr>
      </w:pPr>
      <w:r>
        <w:rPr>
          <w:lang w:val="pt-BR"/>
        </w:rPr>
        <w:t>Pedimos</w:t>
      </w:r>
      <w:r w:rsidR="00476F54">
        <w:rPr>
          <w:lang w:val="pt-BR"/>
        </w:rPr>
        <w:t xml:space="preserve"> que os relatórios sigam a formatação padrão</w:t>
      </w:r>
      <w:r>
        <w:rPr>
          <w:lang w:val="pt-BR"/>
        </w:rPr>
        <w:t xml:space="preserve"> d</w:t>
      </w:r>
      <w:r w:rsidR="00476F54">
        <w:rPr>
          <w:lang w:val="pt-BR"/>
        </w:rPr>
        <w:t xml:space="preserve">o British Council, cujos estilos pré-estabelecidos estão </w:t>
      </w:r>
      <w:r>
        <w:rPr>
          <w:lang w:val="pt-BR"/>
        </w:rPr>
        <w:t xml:space="preserve">configurados neste documento e </w:t>
      </w:r>
      <w:r w:rsidR="00476F54">
        <w:rPr>
          <w:lang w:val="pt-BR"/>
        </w:rPr>
        <w:t xml:space="preserve">disponíveis </w:t>
      </w:r>
      <w:r w:rsidR="008A7391">
        <w:rPr>
          <w:lang w:val="pt-BR"/>
        </w:rPr>
        <w:t>abaixo:</w:t>
      </w:r>
    </w:p>
    <w:p w14:paraId="17CCB628" w14:textId="77777777" w:rsidR="00476F54" w:rsidRPr="00476F54" w:rsidRDefault="00476F54" w:rsidP="00476F54">
      <w:pPr>
        <w:rPr>
          <w:lang w:val="pt-BR"/>
        </w:rPr>
      </w:pPr>
    </w:p>
    <w:p w14:paraId="22E41333" w14:textId="7F0EEF09" w:rsidR="00476F54" w:rsidRPr="00476F54" w:rsidRDefault="00476F54" w:rsidP="00476F54">
      <w:pPr>
        <w:rPr>
          <w:lang w:val="pt-BR"/>
        </w:rPr>
      </w:pPr>
      <w:r w:rsidRPr="00476F54">
        <w:rPr>
          <w:lang w:val="pt-BR"/>
        </w:rPr>
        <w:t>Texto normal</w:t>
      </w:r>
      <w:r>
        <w:rPr>
          <w:lang w:val="pt-BR"/>
        </w:rPr>
        <w:t>.</w:t>
      </w:r>
    </w:p>
    <w:p w14:paraId="22C15A0E" w14:textId="63826AE6" w:rsidR="00476F54" w:rsidRPr="00476F54" w:rsidRDefault="00476F54" w:rsidP="00476F54">
      <w:pPr>
        <w:pStyle w:val="ListNumber"/>
        <w:rPr>
          <w:lang w:val="pt-BR"/>
        </w:rPr>
      </w:pPr>
      <w:r w:rsidRPr="00476F54">
        <w:rPr>
          <w:lang w:val="pt-BR"/>
        </w:rPr>
        <w:t>Lista numerada.</w:t>
      </w:r>
    </w:p>
    <w:p w14:paraId="6EA88C59" w14:textId="5BF4ED28" w:rsidR="00476F54" w:rsidRPr="00476F54" w:rsidRDefault="00476F54" w:rsidP="00476F54">
      <w:pPr>
        <w:pStyle w:val="Bullets"/>
        <w:numPr>
          <w:ilvl w:val="0"/>
          <w:numId w:val="4"/>
        </w:numPr>
        <w:ind w:left="1080"/>
        <w:rPr>
          <w:lang w:val="pt-BR"/>
        </w:rPr>
      </w:pPr>
      <w:r w:rsidRPr="00476F54">
        <w:rPr>
          <w:lang w:val="pt-BR"/>
        </w:rPr>
        <w:t>Item.</w:t>
      </w:r>
    </w:p>
    <w:p w14:paraId="531D1430" w14:textId="1CD56A08" w:rsidR="00476F54" w:rsidRPr="00476F54" w:rsidRDefault="00476F54" w:rsidP="00476F54">
      <w:pPr>
        <w:pStyle w:val="SubBullets"/>
        <w:numPr>
          <w:ilvl w:val="0"/>
          <w:numId w:val="1"/>
        </w:numPr>
        <w:ind w:left="1437"/>
        <w:rPr>
          <w:lang w:val="pt-BR"/>
        </w:rPr>
      </w:pPr>
      <w:r w:rsidRPr="00476F54">
        <w:rPr>
          <w:lang w:val="pt-BR"/>
        </w:rPr>
        <w:t>Subitem.</w:t>
      </w:r>
    </w:p>
    <w:p w14:paraId="1D9C57F8" w14:textId="4C350642" w:rsidR="00476F54" w:rsidRPr="00476F54" w:rsidRDefault="00476F54" w:rsidP="00476F54">
      <w:pPr>
        <w:pStyle w:val="Quote"/>
        <w:rPr>
          <w:lang w:val="pt-BR"/>
        </w:rPr>
      </w:pPr>
      <w:r>
        <w:rPr>
          <w:lang w:val="pt-BR"/>
        </w:rPr>
        <w:t xml:space="preserve">Citação - </w:t>
      </w:r>
      <w:r w:rsidRPr="00476F54">
        <w:rPr>
          <w:lang w:val="pt-BR"/>
        </w:rPr>
        <w:t xml:space="preserve">Nem </w:t>
      </w:r>
      <w:proofErr w:type="spellStart"/>
      <w:r w:rsidRPr="00476F54">
        <w:rPr>
          <w:lang w:val="pt-BR"/>
        </w:rPr>
        <w:t>ium</w:t>
      </w:r>
      <w:proofErr w:type="spellEnd"/>
      <w:r w:rsidRPr="00476F54">
        <w:rPr>
          <w:lang w:val="pt-BR"/>
        </w:rPr>
        <w:t xml:space="preserve"> deste </w:t>
      </w:r>
      <w:proofErr w:type="spellStart"/>
      <w:r w:rsidRPr="00476F54">
        <w:rPr>
          <w:lang w:val="pt-BR"/>
        </w:rPr>
        <w:t>nonsenietus</w:t>
      </w:r>
      <w:proofErr w:type="spellEnd"/>
      <w:r w:rsidRPr="00476F54">
        <w:rPr>
          <w:lang w:val="pt-BR"/>
        </w:rPr>
        <w:t xml:space="preserve"> </w:t>
      </w:r>
      <w:proofErr w:type="spellStart"/>
      <w:r w:rsidRPr="00476F54">
        <w:rPr>
          <w:lang w:val="pt-BR"/>
        </w:rPr>
        <w:t>ab</w:t>
      </w:r>
      <w:proofErr w:type="spellEnd"/>
      <w:r w:rsidRPr="00476F54">
        <w:rPr>
          <w:lang w:val="pt-BR"/>
        </w:rPr>
        <w:t xml:space="preserve"> </w:t>
      </w:r>
      <w:proofErr w:type="spellStart"/>
      <w:r w:rsidRPr="00476F54">
        <w:rPr>
          <w:lang w:val="pt-BR"/>
        </w:rPr>
        <w:t>is</w:t>
      </w:r>
      <w:proofErr w:type="spellEnd"/>
      <w:r w:rsidRPr="00476F54">
        <w:rPr>
          <w:lang w:val="pt-BR"/>
        </w:rPr>
        <w:t xml:space="preserve"> </w:t>
      </w:r>
      <w:proofErr w:type="spellStart"/>
      <w:r w:rsidRPr="00476F54">
        <w:rPr>
          <w:lang w:val="pt-BR"/>
        </w:rPr>
        <w:t>ariost</w:t>
      </w:r>
      <w:proofErr w:type="spellEnd"/>
      <w:r w:rsidRPr="00476F54">
        <w:rPr>
          <w:lang w:val="pt-BR"/>
        </w:rPr>
        <w:t xml:space="preserve">, </w:t>
      </w:r>
      <w:proofErr w:type="spellStart"/>
      <w:r w:rsidRPr="00476F54">
        <w:rPr>
          <w:lang w:val="pt-BR"/>
        </w:rPr>
        <w:t>invel</w:t>
      </w:r>
      <w:proofErr w:type="spellEnd"/>
      <w:r w:rsidRPr="00476F54">
        <w:rPr>
          <w:lang w:val="pt-BR"/>
        </w:rPr>
        <w:t xml:space="preserve"> </w:t>
      </w:r>
      <w:proofErr w:type="spellStart"/>
      <w:r w:rsidRPr="00476F54">
        <w:rPr>
          <w:lang w:val="pt-BR"/>
        </w:rPr>
        <w:t>incient</w:t>
      </w:r>
      <w:proofErr w:type="spellEnd"/>
      <w:r w:rsidRPr="00476F54">
        <w:rPr>
          <w:lang w:val="pt-BR"/>
        </w:rPr>
        <w:t xml:space="preserve"> </w:t>
      </w:r>
      <w:proofErr w:type="spellStart"/>
      <w:r w:rsidRPr="00476F54">
        <w:rPr>
          <w:lang w:val="pt-BR"/>
        </w:rPr>
        <w:t>rae</w:t>
      </w:r>
      <w:proofErr w:type="spellEnd"/>
      <w:r w:rsidRPr="00476F54">
        <w:rPr>
          <w:lang w:val="pt-BR"/>
        </w:rPr>
        <w:t>.</w:t>
      </w:r>
    </w:p>
    <w:p w14:paraId="32439782" w14:textId="43242662" w:rsidR="00476F54" w:rsidRPr="00476F54" w:rsidRDefault="00476F54" w:rsidP="00476F54">
      <w:pPr>
        <w:rPr>
          <w:b/>
          <w:lang w:val="pt-BR"/>
        </w:rPr>
      </w:pPr>
      <w:r>
        <w:rPr>
          <w:b/>
          <w:lang w:val="pt-BR"/>
        </w:rPr>
        <w:t>Título de tabelas</w:t>
      </w:r>
    </w:p>
    <w:tbl>
      <w:tblPr>
        <w:tblStyle w:val="GridTable1Light-Accent1"/>
        <w:tblW w:w="10093" w:type="dxa"/>
        <w:tblLook w:val="04A0" w:firstRow="1" w:lastRow="0" w:firstColumn="1" w:lastColumn="0" w:noHBand="0" w:noVBand="1"/>
      </w:tblPr>
      <w:tblGrid>
        <w:gridCol w:w="1271"/>
        <w:gridCol w:w="2940"/>
        <w:gridCol w:w="2941"/>
        <w:gridCol w:w="2941"/>
      </w:tblGrid>
      <w:tr w:rsidR="00476F54" w:rsidRPr="00476F54" w14:paraId="2303A8A0" w14:textId="77777777" w:rsidTr="0021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66182F77" w14:textId="77777777" w:rsidR="00476F54" w:rsidRPr="00476F54" w:rsidRDefault="00476F54" w:rsidP="002168F9">
            <w:pPr>
              <w:spacing w:after="60"/>
              <w:rPr>
                <w:b w:val="0"/>
                <w:lang w:val="pt-BR"/>
              </w:rPr>
            </w:pPr>
          </w:p>
        </w:tc>
        <w:tc>
          <w:tcPr>
            <w:tcW w:w="294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48E1CEE2" w14:textId="3CFF8731" w:rsidR="00476F54" w:rsidRPr="00476F54" w:rsidRDefault="00476F54" w:rsidP="002168F9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lang w:val="pt-BR"/>
              </w:rPr>
            </w:pPr>
            <w:r w:rsidRPr="00476F54">
              <w:rPr>
                <w:color w:val="230859" w:themeColor="text2"/>
                <w:lang w:val="pt-BR"/>
              </w:rPr>
              <w:t>Colun</w:t>
            </w:r>
            <w:r>
              <w:rPr>
                <w:color w:val="230859" w:themeColor="text2"/>
                <w:lang w:val="pt-BR"/>
              </w:rPr>
              <w:t>a</w:t>
            </w:r>
            <w:r w:rsidRPr="00476F54">
              <w:rPr>
                <w:color w:val="230859" w:themeColor="text2"/>
                <w:lang w:val="pt-BR"/>
              </w:rPr>
              <w:t xml:space="preserve"> 1</w:t>
            </w: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19CA8819" w14:textId="487BF84F" w:rsidR="00476F54" w:rsidRPr="00476F54" w:rsidRDefault="00476F54" w:rsidP="002168F9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lang w:val="pt-BR"/>
              </w:rPr>
            </w:pPr>
            <w:r>
              <w:rPr>
                <w:color w:val="230859" w:themeColor="text2"/>
                <w:lang w:val="pt-BR"/>
              </w:rPr>
              <w:t>Coluna 2</w:t>
            </w: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09D3F250" w14:textId="5E36E6C3" w:rsidR="00476F54" w:rsidRPr="00476F54" w:rsidRDefault="00476F54" w:rsidP="002168F9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lang w:val="pt-BR"/>
              </w:rPr>
            </w:pPr>
            <w:r>
              <w:rPr>
                <w:color w:val="230859" w:themeColor="text2"/>
                <w:lang w:val="pt-BR"/>
              </w:rPr>
              <w:t>Coluna 3</w:t>
            </w:r>
          </w:p>
        </w:tc>
      </w:tr>
      <w:tr w:rsidR="00476F54" w:rsidRPr="00476F54" w14:paraId="2C14812D" w14:textId="77777777" w:rsidTr="002168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E68D97D" w14:textId="4C4D125A" w:rsidR="00476F54" w:rsidRPr="00476F54" w:rsidRDefault="00476F54" w:rsidP="00476F54">
            <w:pPr>
              <w:tabs>
                <w:tab w:val="left" w:pos="2490"/>
              </w:tabs>
              <w:spacing w:before="60"/>
              <w:rPr>
                <w:lang w:val="pt-BR"/>
              </w:rPr>
            </w:pPr>
            <w:r>
              <w:rPr>
                <w:lang w:val="pt-BR"/>
              </w:rPr>
              <w:t>Linha 1</w:t>
            </w:r>
          </w:p>
        </w:tc>
        <w:tc>
          <w:tcPr>
            <w:tcW w:w="2940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76C88AB" w14:textId="79027D22" w:rsidR="00476F54" w:rsidRPr="00476F54" w:rsidRDefault="00476F54" w:rsidP="00476F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CD1465">
              <w:rPr>
                <w:lang w:val="pt-BR"/>
              </w:rPr>
              <w:t>Texto normal</w:t>
            </w:r>
          </w:p>
        </w:tc>
        <w:tc>
          <w:tcPr>
            <w:tcW w:w="2941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19C3F66B" w14:textId="3E3402E1" w:rsidR="00476F54" w:rsidRPr="00476F54" w:rsidRDefault="00476F54" w:rsidP="00476F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CD1465">
              <w:rPr>
                <w:lang w:val="pt-BR"/>
              </w:rPr>
              <w:t>Texto normal</w:t>
            </w:r>
          </w:p>
        </w:tc>
        <w:tc>
          <w:tcPr>
            <w:tcW w:w="2941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DD128BD" w14:textId="1FA6B5A5" w:rsidR="00476F54" w:rsidRPr="00476F54" w:rsidRDefault="00476F54" w:rsidP="00476F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CD1465">
              <w:rPr>
                <w:lang w:val="pt-BR"/>
              </w:rPr>
              <w:t>Texto normal</w:t>
            </w:r>
          </w:p>
        </w:tc>
      </w:tr>
      <w:tr w:rsidR="00476F54" w:rsidRPr="00476F54" w14:paraId="56740897" w14:textId="77777777" w:rsidTr="002168F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9AC5CC3" w14:textId="1FF7EFF3" w:rsidR="00476F54" w:rsidRPr="00476F54" w:rsidRDefault="00476F54" w:rsidP="00476F54">
            <w:pPr>
              <w:spacing w:before="60"/>
              <w:rPr>
                <w:lang w:val="pt-BR"/>
              </w:rPr>
            </w:pPr>
            <w:r>
              <w:rPr>
                <w:lang w:val="pt-BR"/>
              </w:rPr>
              <w:t>Linha 2</w:t>
            </w:r>
          </w:p>
        </w:tc>
        <w:tc>
          <w:tcPr>
            <w:tcW w:w="294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46F6E45" w14:textId="6F878CDE" w:rsidR="00476F54" w:rsidRPr="00476F54" w:rsidRDefault="00476F54" w:rsidP="00476F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CD1465">
              <w:rPr>
                <w:lang w:val="pt-BR"/>
              </w:rPr>
              <w:t>Texto normal</w:t>
            </w: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1E62734" w14:textId="6C5F50AC" w:rsidR="00476F54" w:rsidRPr="00476F54" w:rsidRDefault="00476F54" w:rsidP="00476F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CD1465">
              <w:rPr>
                <w:lang w:val="pt-BR"/>
              </w:rPr>
              <w:t>Texto normal</w:t>
            </w: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57AE371" w14:textId="599348CA" w:rsidR="00476F54" w:rsidRPr="00476F54" w:rsidRDefault="00476F54" w:rsidP="00476F54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 w:rsidRPr="00CD1465">
              <w:rPr>
                <w:lang w:val="pt-BR"/>
              </w:rPr>
              <w:t>Texto normal</w:t>
            </w:r>
          </w:p>
        </w:tc>
      </w:tr>
    </w:tbl>
    <w:p w14:paraId="21808C6F" w14:textId="025C6306" w:rsidR="00476F54" w:rsidRDefault="00476F54">
      <w:pPr>
        <w:spacing w:after="0" w:line="240" w:lineRule="auto"/>
        <w:rPr>
          <w:lang w:val="pt-BR"/>
        </w:rPr>
      </w:pPr>
      <w:r>
        <w:rPr>
          <w:lang w:val="pt-BR"/>
        </w:rPr>
        <w:br w:type="page"/>
      </w:r>
    </w:p>
    <w:p w14:paraId="7900540A" w14:textId="77777777" w:rsidR="00476F54" w:rsidRPr="00476F54" w:rsidRDefault="00476F54" w:rsidP="00476F54">
      <w:pPr>
        <w:pStyle w:val="HeadingA"/>
        <w:rPr>
          <w:lang w:val="pt-BR"/>
        </w:rPr>
      </w:pPr>
      <w:r w:rsidRPr="00476F54">
        <w:rPr>
          <w:lang w:val="pt-BR"/>
        </w:rPr>
        <w:lastRenderedPageBreak/>
        <w:t>Treinamento Mulheres em Tech – Lideranças Inclusivas</w:t>
      </w:r>
    </w:p>
    <w:p w14:paraId="5F234C5A" w14:textId="1B7DFF63" w:rsidR="008A7391" w:rsidRDefault="008A7391" w:rsidP="00A22733">
      <w:pPr>
        <w:pStyle w:val="HeadingB"/>
        <w:rPr>
          <w:lang w:val="pt-BR"/>
        </w:rPr>
      </w:pPr>
      <w:r>
        <w:rPr>
          <w:lang w:val="pt-BR"/>
        </w:rPr>
        <w:t>Período</w:t>
      </w:r>
    </w:p>
    <w:p w14:paraId="6D544439" w14:textId="2EE434F4" w:rsidR="000D422E" w:rsidRDefault="00476F54" w:rsidP="000D422E">
      <w:pPr>
        <w:rPr>
          <w:lang w:val="pt-BR"/>
        </w:rPr>
      </w:pPr>
      <w:r w:rsidRPr="00476F54">
        <w:rPr>
          <w:lang w:val="pt-BR"/>
        </w:rPr>
        <w:t xml:space="preserve">O presente relatório cobre as </w:t>
      </w:r>
      <w:r w:rsidRPr="00EC4213">
        <w:rPr>
          <w:lang w:val="pt-BR"/>
        </w:rPr>
        <w:t>atividades desenvolvidas no período de [</w:t>
      </w:r>
      <w:r w:rsidR="003F34C8" w:rsidRPr="00EC4213">
        <w:rPr>
          <w:lang w:val="pt-BR"/>
        </w:rPr>
        <w:t>data de início da parceria] a [data de finalização do documento]</w:t>
      </w:r>
      <w:r w:rsidRPr="00EC4213">
        <w:rPr>
          <w:lang w:val="pt-BR"/>
        </w:rPr>
        <w:t>.</w:t>
      </w:r>
    </w:p>
    <w:p w14:paraId="05276BDF" w14:textId="5E4EAEE1" w:rsidR="008A7391" w:rsidRDefault="008A7391" w:rsidP="00A22733">
      <w:pPr>
        <w:pStyle w:val="HeadingB"/>
        <w:rPr>
          <w:lang w:val="pt-BR"/>
        </w:rPr>
      </w:pPr>
      <w:r>
        <w:rPr>
          <w:lang w:val="pt-BR"/>
        </w:rPr>
        <w:t>Dados da instituição</w:t>
      </w:r>
    </w:p>
    <w:p w14:paraId="0B97E0E8" w14:textId="14AADDCF" w:rsidR="003F34C8" w:rsidRDefault="003F34C8" w:rsidP="003F34C8">
      <w:pPr>
        <w:rPr>
          <w:lang w:val="pt-BR"/>
        </w:rPr>
      </w:pPr>
      <w:r w:rsidRPr="00EC4213">
        <w:rPr>
          <w:lang w:val="pt-BR"/>
        </w:rPr>
        <w:t>Nome da instituição</w:t>
      </w:r>
      <w:r w:rsidR="00EC4213" w:rsidRPr="00EC4213">
        <w:rPr>
          <w:lang w:val="pt-BR"/>
        </w:rPr>
        <w:t>:</w:t>
      </w:r>
    </w:p>
    <w:tbl>
      <w:tblPr>
        <w:tblStyle w:val="GridTable1Light-Accent1"/>
        <w:tblW w:w="10093" w:type="dxa"/>
        <w:tblLook w:val="04A0" w:firstRow="1" w:lastRow="0" w:firstColumn="1" w:lastColumn="0" w:noHBand="0" w:noVBand="1"/>
      </w:tblPr>
      <w:tblGrid>
        <w:gridCol w:w="1271"/>
        <w:gridCol w:w="2940"/>
        <w:gridCol w:w="2941"/>
        <w:gridCol w:w="2941"/>
      </w:tblGrid>
      <w:tr w:rsidR="003F34C8" w:rsidRPr="00476F54" w14:paraId="597D4991" w14:textId="77777777" w:rsidTr="003B0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1B987010" w14:textId="77777777" w:rsidR="003F34C8" w:rsidRPr="00476F54" w:rsidRDefault="003F34C8" w:rsidP="003B012B">
            <w:pPr>
              <w:spacing w:after="60"/>
              <w:rPr>
                <w:b w:val="0"/>
                <w:lang w:val="pt-BR"/>
              </w:rPr>
            </w:pPr>
          </w:p>
        </w:tc>
        <w:tc>
          <w:tcPr>
            <w:tcW w:w="294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420FDAD2" w14:textId="1A932B7C" w:rsidR="003F34C8" w:rsidRPr="00476F54" w:rsidRDefault="003F34C8" w:rsidP="003B012B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lang w:val="pt-BR"/>
              </w:rPr>
            </w:pPr>
            <w:r>
              <w:rPr>
                <w:color w:val="230859" w:themeColor="text2"/>
                <w:lang w:val="pt-BR"/>
              </w:rPr>
              <w:t>Nome completo</w:t>
            </w: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754A8F4A" w14:textId="375ED601" w:rsidR="003F34C8" w:rsidRPr="00476F54" w:rsidRDefault="003F34C8" w:rsidP="003B012B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30859" w:themeColor="text2"/>
                <w:lang w:val="pt-BR"/>
              </w:rPr>
            </w:pPr>
            <w:r>
              <w:rPr>
                <w:color w:val="230859" w:themeColor="text2"/>
                <w:lang w:val="pt-BR"/>
              </w:rPr>
              <w:t>Cargo</w:t>
            </w: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12" w:space="0" w:color="B25EFF" w:themeColor="accent2"/>
              <w:right w:val="single" w:sz="4" w:space="0" w:color="B25EFF" w:themeColor="accent2"/>
            </w:tcBorders>
          </w:tcPr>
          <w:p w14:paraId="48680464" w14:textId="4D96F986" w:rsidR="003F34C8" w:rsidRPr="003F34C8" w:rsidRDefault="003F34C8" w:rsidP="003B012B">
            <w:pPr>
              <w:spacing w:before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30859" w:themeColor="text2"/>
                <w:lang w:val="pt-BR"/>
              </w:rPr>
            </w:pPr>
            <w:r>
              <w:rPr>
                <w:color w:val="230859" w:themeColor="text2"/>
                <w:lang w:val="pt-BR"/>
              </w:rPr>
              <w:t>Contato e-mail/telefone</w:t>
            </w:r>
          </w:p>
        </w:tc>
      </w:tr>
      <w:tr w:rsidR="003F34C8" w:rsidRPr="00476F54" w14:paraId="49D91B90" w14:textId="77777777" w:rsidTr="003B01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367C2654" w14:textId="405FA5CB" w:rsidR="003F34C8" w:rsidRPr="00476F54" w:rsidRDefault="003F34C8" w:rsidP="003B012B">
            <w:pPr>
              <w:tabs>
                <w:tab w:val="left" w:pos="2490"/>
              </w:tabs>
              <w:spacing w:before="60"/>
              <w:rPr>
                <w:lang w:val="pt-BR"/>
              </w:rPr>
            </w:pPr>
            <w:r>
              <w:rPr>
                <w:lang w:val="pt-BR"/>
              </w:rPr>
              <w:t>Líder</w:t>
            </w:r>
          </w:p>
        </w:tc>
        <w:tc>
          <w:tcPr>
            <w:tcW w:w="2940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53D73882" w14:textId="205A6678" w:rsidR="003F34C8" w:rsidRPr="00476F54" w:rsidRDefault="003F34C8" w:rsidP="003B012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2941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029FC4D2" w14:textId="3A2D5592" w:rsidR="003F34C8" w:rsidRPr="00476F54" w:rsidRDefault="003F34C8" w:rsidP="003B012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2941" w:type="dxa"/>
            <w:tcBorders>
              <w:top w:val="single" w:sz="12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464E6DDA" w14:textId="7A0C051E" w:rsidR="003F34C8" w:rsidRPr="00476F54" w:rsidRDefault="003F34C8" w:rsidP="003B012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  <w:tr w:rsidR="003F34C8" w:rsidRPr="00476F54" w14:paraId="7E42C572" w14:textId="77777777" w:rsidTr="003B01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29034C37" w14:textId="3E775306" w:rsidR="003F34C8" w:rsidRPr="00476F54" w:rsidRDefault="003F34C8" w:rsidP="003B012B">
            <w:pPr>
              <w:spacing w:before="60"/>
              <w:rPr>
                <w:lang w:val="pt-BR"/>
              </w:rPr>
            </w:pPr>
            <w:r>
              <w:rPr>
                <w:lang w:val="pt-BR"/>
              </w:rPr>
              <w:t>Vice-líder</w:t>
            </w:r>
          </w:p>
        </w:tc>
        <w:tc>
          <w:tcPr>
            <w:tcW w:w="2940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E8F98D8" w14:textId="3EB0539A" w:rsidR="003F34C8" w:rsidRPr="00476F54" w:rsidRDefault="003F34C8" w:rsidP="003B012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65E77F84" w14:textId="0DD4FB10" w:rsidR="003F34C8" w:rsidRPr="00476F54" w:rsidRDefault="003F34C8" w:rsidP="003B012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  <w:tc>
          <w:tcPr>
            <w:tcW w:w="2941" w:type="dxa"/>
            <w:tcBorders>
              <w:top w:val="single" w:sz="4" w:space="0" w:color="B25EFF" w:themeColor="accent2"/>
              <w:left w:val="single" w:sz="4" w:space="0" w:color="B25EFF" w:themeColor="accent2"/>
              <w:bottom w:val="single" w:sz="4" w:space="0" w:color="B25EFF" w:themeColor="accent2"/>
              <w:right w:val="single" w:sz="4" w:space="0" w:color="B25EFF" w:themeColor="accent2"/>
            </w:tcBorders>
          </w:tcPr>
          <w:p w14:paraId="7D13DE44" w14:textId="2F05D54F" w:rsidR="003F34C8" w:rsidRPr="00476F54" w:rsidRDefault="003F34C8" w:rsidP="003B012B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</w:p>
        </w:tc>
      </w:tr>
    </w:tbl>
    <w:p w14:paraId="0B4FF630" w14:textId="53741547" w:rsidR="00476F54" w:rsidRDefault="00476F54" w:rsidP="000D422E">
      <w:pPr>
        <w:rPr>
          <w:lang w:val="pt-BR"/>
        </w:rPr>
      </w:pPr>
    </w:p>
    <w:p w14:paraId="307A841F" w14:textId="7E3E8BFC" w:rsidR="00A22733" w:rsidRDefault="008A7391" w:rsidP="00A22733">
      <w:pPr>
        <w:pStyle w:val="HeadingC"/>
        <w:rPr>
          <w:lang w:val="pt-BR"/>
        </w:rPr>
      </w:pPr>
      <w:r>
        <w:rPr>
          <w:lang w:val="pt-BR"/>
        </w:rPr>
        <w:t>1.</w:t>
      </w:r>
      <w:r w:rsidR="003F34C8">
        <w:rPr>
          <w:lang w:val="pt-BR"/>
        </w:rPr>
        <w:t xml:space="preserve"> </w:t>
      </w:r>
      <w:r w:rsidR="00D66A1D">
        <w:rPr>
          <w:lang w:val="pt-BR"/>
        </w:rPr>
        <w:t>Quais foram as iniciativas, plano e esforços empenhados para a divulgação</w:t>
      </w:r>
      <w:r w:rsidR="00A22733">
        <w:rPr>
          <w:lang w:val="pt-BR"/>
        </w:rPr>
        <w:t xml:space="preserve"> dos seguintes itens?</w:t>
      </w:r>
    </w:p>
    <w:p w14:paraId="78398543" w14:textId="11947F56" w:rsidR="00A22733" w:rsidRDefault="00A22733" w:rsidP="00A22733">
      <w:pPr>
        <w:pStyle w:val="Bullets"/>
        <w:rPr>
          <w:lang w:val="pt-BR"/>
        </w:rPr>
      </w:pPr>
      <w:r>
        <w:rPr>
          <w:lang w:val="pt-BR"/>
        </w:rPr>
        <w:t>P</w:t>
      </w:r>
      <w:r w:rsidR="00D66A1D">
        <w:rPr>
          <w:lang w:val="pt-BR"/>
        </w:rPr>
        <w:t>arceria entre sua instituição e o British Counci</w:t>
      </w:r>
      <w:r>
        <w:rPr>
          <w:lang w:val="pt-BR"/>
        </w:rPr>
        <w:t>l</w:t>
      </w:r>
    </w:p>
    <w:p w14:paraId="1351282B" w14:textId="77777777" w:rsidR="00A22733" w:rsidRDefault="00A22733" w:rsidP="00A22733">
      <w:pPr>
        <w:pStyle w:val="Bullets"/>
        <w:rPr>
          <w:lang w:val="pt-BR"/>
        </w:rPr>
      </w:pPr>
      <w:r>
        <w:rPr>
          <w:lang w:val="pt-BR"/>
        </w:rPr>
        <w:t>O</w:t>
      </w:r>
      <w:r w:rsidR="00D66A1D">
        <w:rPr>
          <w:lang w:val="pt-BR"/>
        </w:rPr>
        <w:t>portunidade junto às mulheres de sua rede</w:t>
      </w:r>
    </w:p>
    <w:p w14:paraId="59CF15D7" w14:textId="0522E36B" w:rsidR="003F34C8" w:rsidRDefault="00A22733" w:rsidP="00A22733">
      <w:pPr>
        <w:pStyle w:val="Bullets"/>
        <w:rPr>
          <w:lang w:val="pt-BR"/>
        </w:rPr>
      </w:pPr>
      <w:r>
        <w:rPr>
          <w:lang w:val="pt-BR"/>
        </w:rPr>
        <w:t>R</w:t>
      </w:r>
      <w:r w:rsidR="00D66A1D">
        <w:rPr>
          <w:lang w:val="pt-BR"/>
        </w:rPr>
        <w:t>esultados provenientes do projeto como um todo?</w:t>
      </w:r>
      <w:r w:rsidR="00D66A1D">
        <w:rPr>
          <w:rStyle w:val="FootnoteReference"/>
          <w:lang w:val="pt-BR"/>
        </w:rPr>
        <w:footnoteReference w:id="2"/>
      </w:r>
    </w:p>
    <w:p w14:paraId="4A8F17B1" w14:textId="2BADA156" w:rsidR="00D66A1D" w:rsidRDefault="00D66A1D" w:rsidP="000D422E">
      <w:pPr>
        <w:rPr>
          <w:lang w:val="pt-BR"/>
        </w:rPr>
      </w:pPr>
      <w:r>
        <w:rPr>
          <w:lang w:val="pt-BR"/>
        </w:rPr>
        <w:t>Por gentileza, apresente as evidências, plataformas, mídias sociais e material de divulgação utilizado.</w:t>
      </w:r>
    </w:p>
    <w:p w14:paraId="3F131F7B" w14:textId="77777777" w:rsidR="00A22733" w:rsidRDefault="00A22733" w:rsidP="000D422E">
      <w:pPr>
        <w:rPr>
          <w:lang w:val="pt-BR"/>
        </w:rPr>
      </w:pPr>
    </w:p>
    <w:p w14:paraId="3E59698F" w14:textId="3B17A5DA" w:rsidR="00D66A1D" w:rsidRDefault="00CF5305" w:rsidP="00A22733">
      <w:pPr>
        <w:pStyle w:val="HeadingC"/>
        <w:rPr>
          <w:lang w:val="pt-BR"/>
        </w:rPr>
      </w:pPr>
      <w:r>
        <w:rPr>
          <w:lang w:val="pt-BR"/>
        </w:rPr>
        <w:t xml:space="preserve">2. </w:t>
      </w:r>
      <w:r w:rsidR="00D66A1D">
        <w:rPr>
          <w:lang w:val="pt-BR"/>
        </w:rPr>
        <w:t>Quais foram os critérios estabelecidos para a seleção das mulheres de sua rede?</w:t>
      </w:r>
      <w:r w:rsidR="00D66A1D">
        <w:rPr>
          <w:rStyle w:val="FootnoteReference"/>
          <w:lang w:val="pt-BR"/>
        </w:rPr>
        <w:footnoteReference w:id="3"/>
      </w:r>
      <w:r w:rsidR="00D66A1D">
        <w:rPr>
          <w:lang w:val="pt-BR"/>
        </w:rPr>
        <w:t xml:space="preserve"> </w:t>
      </w:r>
    </w:p>
    <w:p w14:paraId="44206148" w14:textId="69FF75DE" w:rsidR="00D66A1D" w:rsidRDefault="00D66A1D" w:rsidP="000D422E">
      <w:pPr>
        <w:rPr>
          <w:lang w:val="pt-BR"/>
        </w:rPr>
      </w:pPr>
      <w:r>
        <w:rPr>
          <w:lang w:val="pt-BR"/>
        </w:rPr>
        <w:t>Favor inserir os termos de referência adotados, bem como documentos adicionais utilizados pela instituição durante esta etapa – formulários de inscrição, termos de referência, termos de compromisso das participantes etc.</w:t>
      </w:r>
    </w:p>
    <w:p w14:paraId="3D3733B0" w14:textId="35535282" w:rsidR="003F34C8" w:rsidRDefault="003F34C8" w:rsidP="000D422E">
      <w:pPr>
        <w:rPr>
          <w:lang w:val="pt-BR"/>
        </w:rPr>
      </w:pPr>
    </w:p>
    <w:p w14:paraId="5891152D" w14:textId="28D65688" w:rsidR="00D66A1D" w:rsidRDefault="00D66A1D" w:rsidP="00A22733">
      <w:pPr>
        <w:pStyle w:val="HeadingC"/>
        <w:rPr>
          <w:lang w:val="pt-BR"/>
        </w:rPr>
      </w:pPr>
      <w:r>
        <w:rPr>
          <w:lang w:val="pt-BR"/>
        </w:rPr>
        <w:lastRenderedPageBreak/>
        <w:t xml:space="preserve">3. </w:t>
      </w:r>
      <w:r w:rsidR="00CF5305">
        <w:rPr>
          <w:lang w:val="pt-BR"/>
        </w:rPr>
        <w:t>Dados estatísticos:</w:t>
      </w:r>
    </w:p>
    <w:p w14:paraId="1384584F" w14:textId="5E4E17CF" w:rsidR="00D66A1D" w:rsidRDefault="00D66A1D" w:rsidP="00D66A1D">
      <w:pPr>
        <w:pStyle w:val="Bullets"/>
        <w:rPr>
          <w:lang w:val="pt-BR"/>
        </w:rPr>
      </w:pPr>
      <w:r>
        <w:rPr>
          <w:lang w:val="pt-BR"/>
        </w:rPr>
        <w:t>Número total de candidaturas recebidas</w:t>
      </w:r>
      <w:r w:rsidR="00CF5305">
        <w:rPr>
          <w:lang w:val="pt-BR"/>
        </w:rPr>
        <w:t>.</w:t>
      </w:r>
    </w:p>
    <w:p w14:paraId="51645A99" w14:textId="3E7309DC" w:rsidR="00D66A1D" w:rsidRDefault="00D66A1D" w:rsidP="00D66A1D">
      <w:pPr>
        <w:pStyle w:val="Bullets"/>
        <w:rPr>
          <w:lang w:val="pt-BR"/>
        </w:rPr>
      </w:pPr>
      <w:r>
        <w:rPr>
          <w:lang w:val="pt-BR"/>
        </w:rPr>
        <w:t>Número total de vagas ofertadas</w:t>
      </w:r>
      <w:r w:rsidR="00CF5305">
        <w:rPr>
          <w:lang w:val="pt-BR"/>
        </w:rPr>
        <w:t>. I</w:t>
      </w:r>
      <w:r>
        <w:rPr>
          <w:lang w:val="pt-BR"/>
        </w:rPr>
        <w:t xml:space="preserve">nformar se houve aumento/redução em relação à oferta </w:t>
      </w:r>
      <w:r w:rsidR="00CF5305">
        <w:rPr>
          <w:lang w:val="pt-BR"/>
        </w:rPr>
        <w:t>apresentada na proposta.</w:t>
      </w:r>
    </w:p>
    <w:p w14:paraId="245D5EC6" w14:textId="77777777" w:rsidR="00CF5305" w:rsidRDefault="00CF5305" w:rsidP="00D66A1D">
      <w:pPr>
        <w:pStyle w:val="Bullets"/>
        <w:rPr>
          <w:lang w:val="pt-BR"/>
        </w:rPr>
      </w:pPr>
      <w:r>
        <w:rPr>
          <w:lang w:val="pt-BR"/>
        </w:rPr>
        <w:t xml:space="preserve">Número de desistentes – participantes que confirmaram a participação, tiveram perfil criado na plataforma e que não iniciaram ou abandonaram o treinamento. </w:t>
      </w:r>
    </w:p>
    <w:p w14:paraId="70D244E1" w14:textId="78FA03DB" w:rsidR="00CF5305" w:rsidRDefault="00CF5305" w:rsidP="00CF5305">
      <w:pPr>
        <w:pStyle w:val="SubBullets"/>
        <w:rPr>
          <w:lang w:val="pt-BR"/>
        </w:rPr>
      </w:pPr>
      <w:r>
        <w:rPr>
          <w:lang w:val="pt-BR"/>
        </w:rPr>
        <w:t>Houve alguma tentativa de reverter o quadro? Ações de mitigação/ajustes por parte da instituição parceira? Discorrer sobre o assunto.</w:t>
      </w:r>
    </w:p>
    <w:p w14:paraId="0E689420" w14:textId="3EF39E5C" w:rsidR="00CF5305" w:rsidRDefault="00CF5305" w:rsidP="00CF5305">
      <w:pPr>
        <w:pStyle w:val="SubBullets"/>
        <w:rPr>
          <w:lang w:val="pt-BR"/>
        </w:rPr>
      </w:pPr>
      <w:r>
        <w:rPr>
          <w:lang w:val="pt-BR"/>
        </w:rPr>
        <w:t>Favor mencionar as razões para a desistência como informadas pelas mulheres.</w:t>
      </w:r>
    </w:p>
    <w:p w14:paraId="52AD07A9" w14:textId="12B802F4" w:rsidR="00CF5305" w:rsidRDefault="00CF5305" w:rsidP="00D66A1D">
      <w:pPr>
        <w:pStyle w:val="Bullets"/>
        <w:rPr>
          <w:lang w:val="pt-BR"/>
        </w:rPr>
      </w:pPr>
      <w:r>
        <w:rPr>
          <w:lang w:val="pt-BR"/>
        </w:rPr>
        <w:t>Alcance geográfico, por UF brasileira</w:t>
      </w:r>
    </w:p>
    <w:p w14:paraId="3602058B" w14:textId="208BE1ED" w:rsidR="00CF5305" w:rsidRDefault="00CF5305" w:rsidP="00D66A1D">
      <w:pPr>
        <w:pStyle w:val="Bullets"/>
        <w:rPr>
          <w:lang w:val="pt-BR"/>
        </w:rPr>
      </w:pPr>
      <w:r>
        <w:rPr>
          <w:lang w:val="pt-BR"/>
        </w:rPr>
        <w:t>Outros dados estatísticos que sua organização considere relevante</w:t>
      </w:r>
    </w:p>
    <w:p w14:paraId="52EC784E" w14:textId="77777777" w:rsidR="00CF5305" w:rsidRDefault="00CF5305" w:rsidP="000D422E">
      <w:pPr>
        <w:rPr>
          <w:lang w:val="pt-BR"/>
        </w:rPr>
      </w:pPr>
    </w:p>
    <w:p w14:paraId="4EB655CA" w14:textId="7C4D9488" w:rsidR="00CF5305" w:rsidRDefault="00CF5305" w:rsidP="00A22733">
      <w:pPr>
        <w:pStyle w:val="HeadingC"/>
        <w:rPr>
          <w:lang w:val="pt-BR"/>
        </w:rPr>
      </w:pPr>
      <w:r>
        <w:rPr>
          <w:lang w:val="pt-BR"/>
        </w:rPr>
        <w:t>4. Quais atividades de acompanhamento foram desenvolvidas e/ou implementadas para assegurar o engajamento das participantes ao longo do treinamento?</w:t>
      </w:r>
    </w:p>
    <w:p w14:paraId="474810A1" w14:textId="6D8D91AE" w:rsidR="00CF5305" w:rsidRDefault="00CF5305" w:rsidP="000D422E">
      <w:pPr>
        <w:rPr>
          <w:lang w:val="pt-BR"/>
        </w:rPr>
      </w:pPr>
      <w:r>
        <w:rPr>
          <w:lang w:val="pt-BR"/>
        </w:rPr>
        <w:t xml:space="preserve">Por gentileza, informe quais meios de comunicação foram utilizados para o contato com as participantes; frequência com </w:t>
      </w:r>
      <w:r w:rsidR="00A22733">
        <w:rPr>
          <w:lang w:val="pt-BR"/>
        </w:rPr>
        <w:t>a qual</w:t>
      </w:r>
      <w:r>
        <w:rPr>
          <w:lang w:val="pt-BR"/>
        </w:rPr>
        <w:t xml:space="preserve"> a liderança do projeto</w:t>
      </w:r>
      <w:r w:rsidR="00A22733">
        <w:rPr>
          <w:lang w:val="pt-BR"/>
        </w:rPr>
        <w:t xml:space="preserve"> e</w:t>
      </w:r>
      <w:r>
        <w:rPr>
          <w:lang w:val="pt-BR"/>
        </w:rPr>
        <w:t>/</w:t>
      </w:r>
      <w:r w:rsidR="00A22733">
        <w:rPr>
          <w:lang w:val="pt-BR"/>
        </w:rPr>
        <w:t xml:space="preserve">ou </w:t>
      </w:r>
      <w:r>
        <w:rPr>
          <w:lang w:val="pt-BR"/>
        </w:rPr>
        <w:t>colaboradores da instituição estão em contato</w:t>
      </w:r>
      <w:r w:rsidR="00A22733">
        <w:rPr>
          <w:lang w:val="pt-BR"/>
        </w:rPr>
        <w:t xml:space="preserve"> com as mulheres etc.</w:t>
      </w:r>
    </w:p>
    <w:p w14:paraId="7AE7649A" w14:textId="77777777" w:rsidR="00A22733" w:rsidRDefault="00A22733" w:rsidP="000D422E">
      <w:pPr>
        <w:rPr>
          <w:lang w:val="pt-BR"/>
        </w:rPr>
      </w:pPr>
    </w:p>
    <w:p w14:paraId="53A8E661" w14:textId="77777777" w:rsidR="00CB1D6D" w:rsidRDefault="00A22733" w:rsidP="00CB1D6D">
      <w:pPr>
        <w:pStyle w:val="HeadingC"/>
        <w:rPr>
          <w:lang w:val="pt-BR"/>
        </w:rPr>
      </w:pPr>
      <w:r>
        <w:rPr>
          <w:lang w:val="pt-BR"/>
        </w:rPr>
        <w:t>5. Sua instituição enfrentou desafios a</w:t>
      </w:r>
      <w:r w:rsidR="003F34C8">
        <w:rPr>
          <w:lang w:val="pt-BR"/>
        </w:rPr>
        <w:t>o longo do projeto</w:t>
      </w:r>
      <w:r>
        <w:rPr>
          <w:lang w:val="pt-BR"/>
        </w:rPr>
        <w:t xml:space="preserve">? Discorra sobre o assunto considerando os </w:t>
      </w:r>
      <w:r w:rsidR="00CB1D6D">
        <w:rPr>
          <w:lang w:val="pt-BR"/>
        </w:rPr>
        <w:t>aspectos a seguir:</w:t>
      </w:r>
    </w:p>
    <w:p w14:paraId="2007E8FD" w14:textId="77777777" w:rsidR="00CB1D6D" w:rsidRDefault="00CB1D6D" w:rsidP="00CB1D6D">
      <w:pPr>
        <w:pStyle w:val="Bullets"/>
        <w:rPr>
          <w:lang w:val="pt-BR"/>
        </w:rPr>
      </w:pPr>
      <w:r>
        <w:rPr>
          <w:lang w:val="pt-BR"/>
        </w:rPr>
        <w:t>P</w:t>
      </w:r>
      <w:r w:rsidR="00A22733">
        <w:rPr>
          <w:lang w:val="pt-BR"/>
        </w:rPr>
        <w:t>arceria com o British Council</w:t>
      </w:r>
    </w:p>
    <w:p w14:paraId="29815936" w14:textId="77777777" w:rsidR="00CB1D6D" w:rsidRDefault="00CB1D6D" w:rsidP="00CB1D6D">
      <w:pPr>
        <w:pStyle w:val="Bullets"/>
        <w:rPr>
          <w:lang w:val="pt-BR"/>
        </w:rPr>
      </w:pPr>
      <w:r>
        <w:rPr>
          <w:lang w:val="pt-BR"/>
        </w:rPr>
        <w:t>Atuação</w:t>
      </w:r>
      <w:r w:rsidR="00A22733">
        <w:rPr>
          <w:lang w:val="pt-BR"/>
        </w:rPr>
        <w:t xml:space="preserve"> do Instituto NOW</w:t>
      </w:r>
    </w:p>
    <w:p w14:paraId="7A95974F" w14:textId="77777777" w:rsidR="00CB1D6D" w:rsidRDefault="00CB1D6D" w:rsidP="00CB1D6D">
      <w:pPr>
        <w:pStyle w:val="Bullets"/>
        <w:rPr>
          <w:lang w:val="pt-BR"/>
        </w:rPr>
      </w:pPr>
      <w:r>
        <w:rPr>
          <w:lang w:val="pt-BR"/>
        </w:rPr>
        <w:t>Q</w:t>
      </w:r>
      <w:r w:rsidR="00A22733">
        <w:rPr>
          <w:lang w:val="pt-BR"/>
        </w:rPr>
        <w:t>uestões internas de sua instituição</w:t>
      </w:r>
    </w:p>
    <w:p w14:paraId="3F983C95" w14:textId="3F643C9A" w:rsidR="00A22733" w:rsidRDefault="00CB1D6D" w:rsidP="00CB1D6D">
      <w:pPr>
        <w:pStyle w:val="Bullets"/>
        <w:rPr>
          <w:lang w:val="pt-BR"/>
        </w:rPr>
      </w:pPr>
      <w:r>
        <w:rPr>
          <w:lang w:val="pt-BR"/>
        </w:rPr>
        <w:t>Q</w:t>
      </w:r>
      <w:r w:rsidR="00A22733">
        <w:rPr>
          <w:lang w:val="pt-BR"/>
        </w:rPr>
        <w:t>uestões técnicas</w:t>
      </w:r>
      <w:r>
        <w:rPr>
          <w:lang w:val="pt-BR"/>
        </w:rPr>
        <w:t xml:space="preserve"> e/ou de</w:t>
      </w:r>
      <w:r w:rsidR="00A22733">
        <w:rPr>
          <w:lang w:val="pt-BR"/>
        </w:rPr>
        <w:t xml:space="preserve"> participantes</w:t>
      </w:r>
    </w:p>
    <w:p w14:paraId="0375BEBC" w14:textId="7298DAFF" w:rsidR="00CB1D6D" w:rsidRDefault="00CB1D6D" w:rsidP="00CB1D6D">
      <w:pPr>
        <w:pStyle w:val="Bullets"/>
        <w:rPr>
          <w:lang w:val="pt-BR"/>
        </w:rPr>
      </w:pPr>
      <w:r>
        <w:rPr>
          <w:lang w:val="pt-BR"/>
        </w:rPr>
        <w:t>Outros</w:t>
      </w:r>
    </w:p>
    <w:p w14:paraId="452CFFC4" w14:textId="77777777" w:rsidR="00A22733" w:rsidRDefault="00A22733" w:rsidP="000D422E">
      <w:pPr>
        <w:rPr>
          <w:lang w:val="pt-BR"/>
        </w:rPr>
      </w:pPr>
    </w:p>
    <w:p w14:paraId="5EC5F04C" w14:textId="77777777" w:rsidR="002414CE" w:rsidRDefault="00A22733" w:rsidP="002414CE">
      <w:pPr>
        <w:pStyle w:val="HeadingC"/>
        <w:rPr>
          <w:lang w:val="pt-BR"/>
        </w:rPr>
      </w:pPr>
      <w:r>
        <w:rPr>
          <w:lang w:val="pt-BR"/>
        </w:rPr>
        <w:t xml:space="preserve">6. </w:t>
      </w:r>
      <w:r w:rsidR="002414CE">
        <w:rPr>
          <w:lang w:val="pt-BR"/>
        </w:rPr>
        <w:t xml:space="preserve">Descreva as </w:t>
      </w:r>
      <w:r w:rsidR="003F34C8">
        <w:rPr>
          <w:lang w:val="pt-BR"/>
        </w:rPr>
        <w:t>atividades propostas e/ou desenvolvidas pela instituição para além da replicação do treinamento, de acordo com a proposta enviada para o edital</w:t>
      </w:r>
      <w:r w:rsidR="002414CE">
        <w:rPr>
          <w:lang w:val="pt-BR"/>
        </w:rPr>
        <w:t>.</w:t>
      </w:r>
    </w:p>
    <w:p w14:paraId="2817E081" w14:textId="77777777" w:rsidR="002414CE" w:rsidRDefault="002414CE" w:rsidP="000D422E">
      <w:pPr>
        <w:rPr>
          <w:lang w:val="pt-BR"/>
        </w:rPr>
      </w:pPr>
    </w:p>
    <w:p w14:paraId="3E6102D8" w14:textId="77163381" w:rsidR="003F34C8" w:rsidRDefault="002414CE" w:rsidP="002414CE">
      <w:pPr>
        <w:pStyle w:val="HeadingC"/>
        <w:rPr>
          <w:lang w:val="pt-BR"/>
        </w:rPr>
      </w:pPr>
      <w:r>
        <w:rPr>
          <w:lang w:val="pt-BR"/>
        </w:rPr>
        <w:lastRenderedPageBreak/>
        <w:t xml:space="preserve">7. Quais </w:t>
      </w:r>
      <w:r w:rsidR="00EC4213">
        <w:rPr>
          <w:lang w:val="pt-BR"/>
        </w:rPr>
        <w:t xml:space="preserve">os </w:t>
      </w:r>
      <w:r w:rsidR="003F34C8">
        <w:rPr>
          <w:lang w:val="pt-BR"/>
        </w:rPr>
        <w:t>aprendizados</w:t>
      </w:r>
      <w:r>
        <w:rPr>
          <w:lang w:val="pt-BR"/>
        </w:rPr>
        <w:t>,</w:t>
      </w:r>
      <w:r w:rsidR="003F34C8">
        <w:rPr>
          <w:lang w:val="pt-BR"/>
        </w:rPr>
        <w:t xml:space="preserve"> potencialidades </w:t>
      </w:r>
      <w:r>
        <w:rPr>
          <w:lang w:val="pt-BR"/>
        </w:rPr>
        <w:t xml:space="preserve">e benefícios para a sua instituição e participantes </w:t>
      </w:r>
      <w:r w:rsidR="00EC4213">
        <w:rPr>
          <w:lang w:val="pt-BR"/>
        </w:rPr>
        <w:t xml:space="preserve">obtidos </w:t>
      </w:r>
      <w:r w:rsidR="003F34C8">
        <w:rPr>
          <w:lang w:val="pt-BR"/>
        </w:rPr>
        <w:t>a partir do Treinamento Mulheres em Tech – Lideranças Inclusivas</w:t>
      </w:r>
      <w:r>
        <w:rPr>
          <w:lang w:val="pt-BR"/>
        </w:rPr>
        <w:t>?</w:t>
      </w:r>
    </w:p>
    <w:p w14:paraId="448F33FF" w14:textId="77777777" w:rsidR="003F34C8" w:rsidRDefault="003F34C8" w:rsidP="000D422E">
      <w:pPr>
        <w:rPr>
          <w:lang w:val="pt-BR"/>
        </w:rPr>
      </w:pPr>
    </w:p>
    <w:p w14:paraId="6F3A8B33" w14:textId="77777777" w:rsidR="002414CE" w:rsidRDefault="002414CE" w:rsidP="002414CE">
      <w:pPr>
        <w:pStyle w:val="HeadingC"/>
        <w:rPr>
          <w:lang w:val="pt-BR"/>
        </w:rPr>
      </w:pPr>
      <w:r>
        <w:rPr>
          <w:lang w:val="pt-BR"/>
        </w:rPr>
        <w:t>8</w:t>
      </w:r>
      <w:r w:rsidR="008A7391" w:rsidRPr="5A95FD0E">
        <w:rPr>
          <w:lang w:val="pt-BR"/>
        </w:rPr>
        <w:t>. Houve engajamento</w:t>
      </w:r>
      <w:r>
        <w:rPr>
          <w:lang w:val="pt-BR"/>
        </w:rPr>
        <w:t xml:space="preserve"> e/ou sinergias</w:t>
      </w:r>
      <w:r w:rsidR="008A7391" w:rsidRPr="5A95FD0E">
        <w:rPr>
          <w:lang w:val="pt-BR"/>
        </w:rPr>
        <w:t xml:space="preserve"> com outras </w:t>
      </w:r>
      <w:r>
        <w:rPr>
          <w:lang w:val="pt-BR"/>
        </w:rPr>
        <w:t>organizações</w:t>
      </w:r>
      <w:r w:rsidR="008A7391" w:rsidRPr="5A95FD0E">
        <w:rPr>
          <w:lang w:val="pt-BR"/>
        </w:rPr>
        <w:t xml:space="preserve"> ao longo do projeto, sejam elas outras instituições participantes ou terceiras?</w:t>
      </w:r>
    </w:p>
    <w:p w14:paraId="05D37AB7" w14:textId="6FBE366B" w:rsidR="000D422E" w:rsidRDefault="002414CE" w:rsidP="002414CE">
      <w:pPr>
        <w:rPr>
          <w:lang w:val="pt-BR"/>
        </w:rPr>
      </w:pPr>
      <w:r>
        <w:rPr>
          <w:lang w:val="pt-BR"/>
        </w:rPr>
        <w:t>Discorra sobre essas relações.</w:t>
      </w:r>
    </w:p>
    <w:p w14:paraId="2B852994" w14:textId="2E98D321" w:rsidR="008A7391" w:rsidRDefault="008A7391" w:rsidP="000D422E">
      <w:pPr>
        <w:rPr>
          <w:bCs/>
          <w:lang w:val="pt-BR"/>
        </w:rPr>
      </w:pPr>
    </w:p>
    <w:p w14:paraId="10082D7E" w14:textId="10A63340" w:rsidR="006E24D0" w:rsidRDefault="002414CE" w:rsidP="002414CE">
      <w:pPr>
        <w:pStyle w:val="HeadingC"/>
        <w:rPr>
          <w:lang w:val="pt-BR"/>
        </w:rPr>
      </w:pPr>
      <w:r>
        <w:rPr>
          <w:lang w:val="pt-BR"/>
        </w:rPr>
        <w:t>9</w:t>
      </w:r>
      <w:r w:rsidR="008A7391" w:rsidRPr="5A95FD0E">
        <w:rPr>
          <w:lang w:val="pt-BR"/>
        </w:rPr>
        <w:t xml:space="preserve">. </w:t>
      </w:r>
      <w:r w:rsidR="008A4157" w:rsidRPr="5A95FD0E">
        <w:rPr>
          <w:lang w:val="pt-BR"/>
        </w:rPr>
        <w:t>Sua instituição vislumbra novos projetos, redes e/ou iniciativas a partir do Treinamento Mulheres em Tech – Lideranças Inclusivas?</w:t>
      </w:r>
      <w:r>
        <w:rPr>
          <w:lang w:val="pt-BR"/>
        </w:rPr>
        <w:t xml:space="preserve"> Elabore.</w:t>
      </w:r>
    </w:p>
    <w:p w14:paraId="02789292" w14:textId="77423A4A" w:rsidR="006E24D0" w:rsidRDefault="006E24D0">
      <w:pPr>
        <w:spacing w:after="0" w:line="240" w:lineRule="auto"/>
        <w:rPr>
          <w:lang w:val="pt-BR"/>
        </w:rPr>
      </w:pPr>
    </w:p>
    <w:sectPr w:rsidR="006E24D0" w:rsidSect="004870AF">
      <w:headerReference w:type="default" r:id="rId17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85C3" w14:textId="77777777" w:rsidR="00F30E6C" w:rsidRDefault="00F30E6C" w:rsidP="004E0F0F">
      <w:pPr>
        <w:spacing w:after="0" w:line="240" w:lineRule="auto"/>
      </w:pPr>
      <w:r>
        <w:separator/>
      </w:r>
    </w:p>
  </w:endnote>
  <w:endnote w:type="continuationSeparator" w:id="0">
    <w:p w14:paraId="19E63C38" w14:textId="77777777" w:rsidR="00F30E6C" w:rsidRDefault="00F30E6C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3727" w14:textId="77777777" w:rsidR="00FD32F5" w:rsidRDefault="00FD3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CFF9" w14:textId="77777777" w:rsidR="008C0629" w:rsidRPr="00357565" w:rsidRDefault="008C0629" w:rsidP="00743AE8">
    <w:pPr>
      <w:pStyle w:val="Footer"/>
      <w:tabs>
        <w:tab w:val="clear" w:pos="4320"/>
        <w:tab w:val="clear" w:pos="8640"/>
        <w:tab w:val="right" w:pos="10198"/>
      </w:tabs>
      <w:rPr>
        <w:rFonts w:cs="Arial"/>
        <w:b/>
        <w:color w:val="230859" w:themeColor="text2"/>
        <w:sz w:val="24"/>
        <w:szCs w:val="26"/>
      </w:rPr>
    </w:pPr>
    <w:r w:rsidRPr="00CD1F6F">
      <w:rPr>
        <w:rFonts w:cs="Arial"/>
        <w:color w:val="230859" w:themeColor="text2"/>
        <w:sz w:val="24"/>
        <w:szCs w:val="26"/>
      </w:rPr>
      <w:t>www.britishcouncil.org</w:t>
    </w:r>
    <w:r w:rsidRPr="00357565">
      <w:rPr>
        <w:rFonts w:cs="Arial"/>
        <w:b/>
        <w:color w:val="230859" w:themeColor="text2"/>
        <w:sz w:val="24"/>
        <w:szCs w:val="26"/>
      </w:rPr>
      <w:tab/>
    </w:r>
    <w:r w:rsidRPr="00F730E1">
      <w:rPr>
        <w:rFonts w:cs="Arial"/>
        <w:color w:val="230859" w:themeColor="text2"/>
        <w:sz w:val="24"/>
        <w:szCs w:val="26"/>
        <w:shd w:val="clear" w:color="auto" w:fill="E6E6E6"/>
      </w:rPr>
      <w:fldChar w:fldCharType="begin"/>
    </w:r>
    <w:r w:rsidRPr="00F730E1">
      <w:rPr>
        <w:rFonts w:cs="Arial"/>
        <w:color w:val="230859" w:themeColor="text2"/>
        <w:sz w:val="24"/>
        <w:szCs w:val="26"/>
      </w:rPr>
      <w:instrText xml:space="preserve"> PAGE   \* MERGEFORMAT </w:instrText>
    </w:r>
    <w:r w:rsidRPr="00F730E1">
      <w:rPr>
        <w:rFonts w:cs="Arial"/>
        <w:color w:val="230859" w:themeColor="text2"/>
        <w:sz w:val="24"/>
        <w:szCs w:val="26"/>
        <w:shd w:val="clear" w:color="auto" w:fill="E6E6E6"/>
      </w:rPr>
      <w:fldChar w:fldCharType="separate"/>
    </w:r>
    <w:r w:rsidR="00297B4F" w:rsidRPr="00F730E1">
      <w:rPr>
        <w:rFonts w:cs="Arial"/>
        <w:noProof/>
        <w:color w:val="230859" w:themeColor="text2"/>
        <w:sz w:val="24"/>
        <w:szCs w:val="26"/>
      </w:rPr>
      <w:t>2</w:t>
    </w:r>
    <w:r w:rsidRPr="00F730E1">
      <w:rPr>
        <w:rFonts w:cs="Arial"/>
        <w:color w:val="230859" w:themeColor="text2"/>
        <w:sz w:val="24"/>
        <w:szCs w:val="26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EFB5" w14:textId="77777777" w:rsidR="008C0629" w:rsidRPr="00357565" w:rsidRDefault="008C0629" w:rsidP="00A33158">
    <w:pPr>
      <w:pStyle w:val="Website"/>
      <w:rPr>
        <w:rFonts w:ascii="Arial" w:hAnsi="Arial" w:cs="Arial"/>
        <w:b/>
        <w:sz w:val="24"/>
        <w:szCs w:val="24"/>
      </w:rPr>
    </w:pPr>
    <w:r w:rsidRPr="00357565">
      <w:rPr>
        <w:rFonts w:ascii="Arial" w:hAnsi="Arial" w:cs="Arial"/>
        <w:b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2C98" w14:textId="77777777" w:rsidR="00F30E6C" w:rsidRDefault="00F30E6C" w:rsidP="004E0F0F">
      <w:pPr>
        <w:spacing w:after="0" w:line="240" w:lineRule="auto"/>
      </w:pPr>
      <w:r>
        <w:separator/>
      </w:r>
    </w:p>
  </w:footnote>
  <w:footnote w:type="continuationSeparator" w:id="0">
    <w:p w14:paraId="25F2DAF5" w14:textId="77777777" w:rsidR="00F30E6C" w:rsidRDefault="00F30E6C" w:rsidP="004E0F0F">
      <w:pPr>
        <w:spacing w:after="0" w:line="240" w:lineRule="auto"/>
      </w:pPr>
      <w:r>
        <w:continuationSeparator/>
      </w:r>
    </w:p>
  </w:footnote>
  <w:footnote w:id="1">
    <w:p w14:paraId="72B0945F" w14:textId="767ADE08" w:rsidR="00A22733" w:rsidRPr="00A22733" w:rsidRDefault="00A22733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A22733">
        <w:rPr>
          <w:lang w:val="pt-BR"/>
        </w:rPr>
        <w:t xml:space="preserve"> </w:t>
      </w:r>
      <w:r w:rsidRPr="1722248D">
        <w:rPr>
          <w:lang w:val="pt-BR"/>
        </w:rPr>
        <w:t>Para toda e qualquer a</w:t>
      </w:r>
      <w:r>
        <w:rPr>
          <w:lang w:val="pt-BR"/>
        </w:rPr>
        <w:t>tividade em que haja registro fotográfico, solicitamos que a</w:t>
      </w:r>
      <w:r w:rsidRPr="1722248D">
        <w:rPr>
          <w:lang w:val="pt-BR"/>
        </w:rPr>
        <w:t xml:space="preserve"> instituição </w:t>
      </w:r>
      <w:r>
        <w:rPr>
          <w:lang w:val="pt-BR"/>
        </w:rPr>
        <w:t>solicite a anuência das</w:t>
      </w:r>
      <w:r w:rsidRPr="1722248D">
        <w:rPr>
          <w:lang w:val="pt-BR"/>
        </w:rPr>
        <w:t xml:space="preserve"> participantes</w:t>
      </w:r>
      <w:r>
        <w:rPr>
          <w:lang w:val="pt-BR"/>
        </w:rPr>
        <w:t xml:space="preserve">, informando </w:t>
      </w:r>
      <w:r w:rsidRPr="1722248D">
        <w:rPr>
          <w:lang w:val="pt-BR"/>
        </w:rPr>
        <w:t xml:space="preserve">que </w:t>
      </w:r>
      <w:r>
        <w:rPr>
          <w:lang w:val="pt-BR"/>
        </w:rPr>
        <w:t>as imagens</w:t>
      </w:r>
      <w:r w:rsidRPr="1722248D">
        <w:rPr>
          <w:lang w:val="pt-BR"/>
        </w:rPr>
        <w:t xml:space="preserve"> serão compartilhad</w:t>
      </w:r>
      <w:r>
        <w:rPr>
          <w:lang w:val="pt-BR"/>
        </w:rPr>
        <w:t>a</w:t>
      </w:r>
      <w:r w:rsidRPr="1722248D">
        <w:rPr>
          <w:lang w:val="pt-BR"/>
        </w:rPr>
        <w:t>s com o British Council</w:t>
      </w:r>
      <w:r>
        <w:rPr>
          <w:lang w:val="pt-BR"/>
        </w:rPr>
        <w:t>.</w:t>
      </w:r>
    </w:p>
  </w:footnote>
  <w:footnote w:id="2">
    <w:p w14:paraId="08F5DD1D" w14:textId="41C26324" w:rsidR="00D66A1D" w:rsidRPr="00D66A1D" w:rsidRDefault="00D66A1D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D66A1D">
        <w:rPr>
          <w:lang w:val="pt-BR"/>
        </w:rPr>
        <w:t xml:space="preserve"> </w:t>
      </w:r>
      <w:r>
        <w:rPr>
          <w:lang w:val="pt-BR"/>
        </w:rPr>
        <w:t>Itens (a) e (b) a serem apesentados no relatório parcial. Item (c), relatórios parcial e final.</w:t>
      </w:r>
    </w:p>
  </w:footnote>
  <w:footnote w:id="3">
    <w:p w14:paraId="6A08F0F0" w14:textId="7C16EF08" w:rsidR="00D66A1D" w:rsidRPr="00D66A1D" w:rsidRDefault="00D66A1D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 w:rsidRPr="00D66A1D">
        <w:rPr>
          <w:lang w:val="pt-BR"/>
        </w:rPr>
        <w:t xml:space="preserve"> Esta questão aplica-se a</w:t>
      </w:r>
      <w:r>
        <w:rPr>
          <w:lang w:val="pt-BR"/>
        </w:rPr>
        <w:t>o relatório parcial, e pode apresentar complementações no relatório final, se relevante.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A9E8" w14:textId="77777777" w:rsidR="00FD32F5" w:rsidRDefault="00FD3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9865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3F5A66" wp14:editId="5C7BC083">
              <wp:simplePos x="0" y="0"/>
              <wp:positionH relativeFrom="column">
                <wp:posOffset>36195</wp:posOffset>
              </wp:positionH>
              <wp:positionV relativeFrom="line">
                <wp:posOffset>807085</wp:posOffset>
              </wp:positionV>
              <wp:extent cx="489600" cy="0"/>
              <wp:effectExtent l="25400" t="25400" r="4381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DCF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9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00dcff" strokeweight="3pt" from="2.85pt,63.55pt" to="41.4pt,63.55pt" w14:anchorId="5608CF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A61C" w14:textId="77777777" w:rsidR="008C0629" w:rsidRDefault="008C0629">
    <w:pPr>
      <w:pStyle w:val="Header"/>
    </w:pPr>
    <w:r>
      <w:rPr>
        <w:noProof/>
        <w:color w:val="2B579A"/>
        <w:shd w:val="clear" w:color="auto" w:fill="E6E6E6"/>
        <w:lang w:val="en-US"/>
      </w:rPr>
      <w:drawing>
        <wp:anchor distT="0" distB="424815" distL="114300" distR="114300" simplePos="0" relativeHeight="251664384" behindDoc="0" locked="0" layoutInCell="1" allowOverlap="1" wp14:anchorId="12954A0B" wp14:editId="0446436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0F12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shd w:val="clear" w:color="auto" w:fill="E6E6E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9514EC" wp14:editId="70506C49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line id="Straight Connector 3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b25eff [3205]" strokeweight="3pt" from="2.85pt,45.35pt" to="41.4pt,45.35pt" w14:anchorId="4F5F2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">
              <v:stroke endcap="round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520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A6CF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C253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4C609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F90D3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20FA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ABA91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D8ED3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566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2A65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27C8771A"/>
    <w:lvl w:ilvl="0" w:tplc="AB16DA72">
      <w:start w:val="1"/>
      <w:numFmt w:val="decimal"/>
      <w:pStyle w:val="ListNumber"/>
      <w:lvlText w:val="%1."/>
      <w:lvlJc w:val="left"/>
      <w:pPr>
        <w:ind w:left="206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CDCE0386"/>
    <w:lvl w:ilvl="0" w:tplc="93B072C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34BC88C8"/>
    <w:lvl w:ilvl="0" w:tplc="D5E2F49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B25EFF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54"/>
    <w:rsid w:val="000171EB"/>
    <w:rsid w:val="00056F67"/>
    <w:rsid w:val="00066F87"/>
    <w:rsid w:val="00092917"/>
    <w:rsid w:val="000C4B9F"/>
    <w:rsid w:val="000D422E"/>
    <w:rsid w:val="000E08A1"/>
    <w:rsid w:val="001015E9"/>
    <w:rsid w:val="00152C79"/>
    <w:rsid w:val="00187F9D"/>
    <w:rsid w:val="001A2060"/>
    <w:rsid w:val="001B2E1D"/>
    <w:rsid w:val="001F2942"/>
    <w:rsid w:val="001F5C75"/>
    <w:rsid w:val="00200217"/>
    <w:rsid w:val="00215EC6"/>
    <w:rsid w:val="002221B6"/>
    <w:rsid w:val="002348FA"/>
    <w:rsid w:val="002414CE"/>
    <w:rsid w:val="002542F1"/>
    <w:rsid w:val="00271072"/>
    <w:rsid w:val="00295E02"/>
    <w:rsid w:val="00297B4F"/>
    <w:rsid w:val="002B0720"/>
    <w:rsid w:val="002C0274"/>
    <w:rsid w:val="003029E5"/>
    <w:rsid w:val="003102D7"/>
    <w:rsid w:val="003140C7"/>
    <w:rsid w:val="00357565"/>
    <w:rsid w:val="00381494"/>
    <w:rsid w:val="003B6B1E"/>
    <w:rsid w:val="003F34C8"/>
    <w:rsid w:val="003F3A5C"/>
    <w:rsid w:val="0040649C"/>
    <w:rsid w:val="0041485A"/>
    <w:rsid w:val="00445A85"/>
    <w:rsid w:val="00476F54"/>
    <w:rsid w:val="004870AF"/>
    <w:rsid w:val="004D24D6"/>
    <w:rsid w:val="004E0F0F"/>
    <w:rsid w:val="004F0981"/>
    <w:rsid w:val="004F3CAA"/>
    <w:rsid w:val="004F7ED5"/>
    <w:rsid w:val="005155AE"/>
    <w:rsid w:val="00515ACB"/>
    <w:rsid w:val="00527637"/>
    <w:rsid w:val="00530467"/>
    <w:rsid w:val="00543547"/>
    <w:rsid w:val="0058704A"/>
    <w:rsid w:val="005900A5"/>
    <w:rsid w:val="005F5868"/>
    <w:rsid w:val="0062643D"/>
    <w:rsid w:val="0067191C"/>
    <w:rsid w:val="00680380"/>
    <w:rsid w:val="006C17C8"/>
    <w:rsid w:val="006C2629"/>
    <w:rsid w:val="006E24D0"/>
    <w:rsid w:val="006F17D0"/>
    <w:rsid w:val="00743AE8"/>
    <w:rsid w:val="00762504"/>
    <w:rsid w:val="007A2580"/>
    <w:rsid w:val="00804D01"/>
    <w:rsid w:val="00806207"/>
    <w:rsid w:val="00835E74"/>
    <w:rsid w:val="008529F8"/>
    <w:rsid w:val="008942F1"/>
    <w:rsid w:val="008A4157"/>
    <w:rsid w:val="008A4222"/>
    <w:rsid w:val="008A7391"/>
    <w:rsid w:val="008B029C"/>
    <w:rsid w:val="008C0629"/>
    <w:rsid w:val="0093045E"/>
    <w:rsid w:val="00942B47"/>
    <w:rsid w:val="00945F08"/>
    <w:rsid w:val="009837E5"/>
    <w:rsid w:val="009A0E29"/>
    <w:rsid w:val="009F06E4"/>
    <w:rsid w:val="009F0B50"/>
    <w:rsid w:val="00A20B81"/>
    <w:rsid w:val="00A22733"/>
    <w:rsid w:val="00A33158"/>
    <w:rsid w:val="00A46111"/>
    <w:rsid w:val="00A55B8E"/>
    <w:rsid w:val="00A7218F"/>
    <w:rsid w:val="00A75B0F"/>
    <w:rsid w:val="00A81C15"/>
    <w:rsid w:val="00A963C5"/>
    <w:rsid w:val="00AA0EE7"/>
    <w:rsid w:val="00AB21F3"/>
    <w:rsid w:val="00AE0BBB"/>
    <w:rsid w:val="00AF1C59"/>
    <w:rsid w:val="00B030FD"/>
    <w:rsid w:val="00B06BF6"/>
    <w:rsid w:val="00B13927"/>
    <w:rsid w:val="00B227CE"/>
    <w:rsid w:val="00B26E40"/>
    <w:rsid w:val="00B461A7"/>
    <w:rsid w:val="00B53093"/>
    <w:rsid w:val="00B8561D"/>
    <w:rsid w:val="00BC24C3"/>
    <w:rsid w:val="00BE4439"/>
    <w:rsid w:val="00C5378A"/>
    <w:rsid w:val="00C62911"/>
    <w:rsid w:val="00CB1D6D"/>
    <w:rsid w:val="00CD1F6F"/>
    <w:rsid w:val="00CF5305"/>
    <w:rsid w:val="00D01DA2"/>
    <w:rsid w:val="00D66A1D"/>
    <w:rsid w:val="00E133E0"/>
    <w:rsid w:val="00E22B6F"/>
    <w:rsid w:val="00E47370"/>
    <w:rsid w:val="00E57FE2"/>
    <w:rsid w:val="00E82C23"/>
    <w:rsid w:val="00E9411F"/>
    <w:rsid w:val="00E96DCD"/>
    <w:rsid w:val="00EC4213"/>
    <w:rsid w:val="00F30E6C"/>
    <w:rsid w:val="00F3122A"/>
    <w:rsid w:val="00F61985"/>
    <w:rsid w:val="00F730E1"/>
    <w:rsid w:val="00F7472E"/>
    <w:rsid w:val="00F86BA1"/>
    <w:rsid w:val="00FA06E7"/>
    <w:rsid w:val="00FD32F5"/>
    <w:rsid w:val="01CEB16F"/>
    <w:rsid w:val="09CE5C20"/>
    <w:rsid w:val="0B1871C6"/>
    <w:rsid w:val="13D15C0D"/>
    <w:rsid w:val="1722248D"/>
    <w:rsid w:val="1E6D22BA"/>
    <w:rsid w:val="1FD55E6E"/>
    <w:rsid w:val="2CC76AEF"/>
    <w:rsid w:val="3A68BEDF"/>
    <w:rsid w:val="578500DA"/>
    <w:rsid w:val="593B9F62"/>
    <w:rsid w:val="5A95FD0E"/>
    <w:rsid w:val="6533873A"/>
    <w:rsid w:val="685241B8"/>
    <w:rsid w:val="75547CF1"/>
    <w:rsid w:val="7D3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D1B8C0"/>
  <w14:defaultImageDpi w14:val="330"/>
  <w15:docId w15:val="{F6CF8012-46A1-4A8E-A9CB-5A201743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4C8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5F5868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B06BF6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A0EE7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AA0EE7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5F5868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5F5868"/>
    <w:pPr>
      <w:spacing w:after="120" w:line="276" w:lineRule="auto"/>
    </w:pPr>
    <w:rPr>
      <w:rFonts w:ascii="Arial" w:hAnsi="Arial"/>
      <w:b/>
      <w:color w:val="FFFFFF" w:themeColor="background1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FD32F5"/>
    <w:pPr>
      <w:spacing w:after="400"/>
    </w:pPr>
    <w:rPr>
      <w:b/>
      <w:color w:val="B25EFF" w:themeColor="accent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5F5868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41485A"/>
    <w:rPr>
      <w:rFonts w:ascii="Arial" w:hAnsi="Arial"/>
      <w:color w:val="FF00C8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58704A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2348FA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963C5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A963C5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A0EE7"/>
    <w:pPr>
      <w:numPr>
        <w:numId w:val="20"/>
      </w:numPr>
      <w:ind w:left="720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8A7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39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39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7391"/>
    <w:rPr>
      <w:rFonts w:ascii="Arial" w:hAnsi="Arial"/>
    </w:rPr>
  </w:style>
  <w:style w:type="paragraph" w:styleId="ListParagraph">
    <w:name w:val="List Paragraph"/>
    <w:basedOn w:val="Normal"/>
    <w:uiPriority w:val="34"/>
    <w:rsid w:val="008A7391"/>
    <w:pPr>
      <w:ind w:left="720"/>
      <w:contextualSpacing/>
    </w:pPr>
  </w:style>
  <w:style w:type="paragraph" w:customStyle="1" w:styleId="paragraph">
    <w:name w:val="paragraph"/>
    <w:basedOn w:val="Normal"/>
    <w:rsid w:val="00E1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E133E0"/>
  </w:style>
  <w:style w:type="character" w:customStyle="1" w:styleId="eop">
    <w:name w:val="eop"/>
    <w:basedOn w:val="DefaultParagraphFont"/>
    <w:rsid w:val="00E133E0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6A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6A1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6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Purple\Document_multi-pag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FF1504C-0737-40A4-946F-D5372CF84B75}">
    <t:Anchor>
      <t:Comment id="439457827"/>
    </t:Anchor>
    <t:History>
      <t:Event id="{549FEE10-E831-4653-B5D8-B4B58D7BE485}" time="2022-02-03T19:54:16.948Z">
        <t:Attribution userId="S::marcela.gobo@britishcouncil.org::91ae909c-f8d8-422d-bef1-37da3582d4a7" userProvider="AD" userName="Gobo, Marcela (Brazil)"/>
        <t:Anchor>
          <t:Comment id="439457827"/>
        </t:Anchor>
        <t:Create/>
      </t:Event>
      <t:Event id="{6D6B143A-B367-420D-8E89-DD18F4B3EC4A}" time="2022-02-03T19:54:16.948Z">
        <t:Attribution userId="S::marcela.gobo@britishcouncil.org::91ae909c-f8d8-422d-bef1-37da3582d4a7" userProvider="AD" userName="Gobo, Marcela (Brazil)"/>
        <t:Anchor>
          <t:Comment id="439457827"/>
        </t:Anchor>
        <t:Assign userId="S::Raissa.Daher@britishcouncil.org::4619c0de-4202-403a-878c-fb614d7df65b" userProvider="AD" userName="Daher, Raissa (Brazil)"/>
      </t:Event>
      <t:Event id="{692E0CB1-243F-4C6D-B254-64DE3281E509}" time="2022-02-03T19:54:16.948Z">
        <t:Attribution userId="S::marcela.gobo@britishcouncil.org::91ae909c-f8d8-422d-bef1-37da3582d4a7" userProvider="AD" userName="Gobo, Marcela (Brazil)"/>
        <t:Anchor>
          <t:Comment id="439457827"/>
        </t:Anchor>
        <t:SetTitle title="@Daher, Raissa (Brazil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48B12B718494EBCF9F050A80D1840" ma:contentTypeVersion="16" ma:contentTypeDescription="Create a new document." ma:contentTypeScope="" ma:versionID="ffe7432b99321f4be82b031ca2f9f2ff">
  <xsd:schema xmlns:xsd="http://www.w3.org/2001/XMLSchema" xmlns:xs="http://www.w3.org/2001/XMLSchema" xmlns:p="http://schemas.microsoft.com/office/2006/metadata/properties" xmlns:ns2="8e26da16-e8b5-46d8-9cad-5b85b2b3dc8b" xmlns:ns3="be9b82ca-9bae-4e38-a04c-3b81b6263422" targetNamespace="http://schemas.microsoft.com/office/2006/metadata/properties" ma:root="true" ma:fieldsID="5fe1294938ec2e96d8590ed9f3969750" ns2:_="" ns3:_="">
    <xsd:import namespace="8e26da16-e8b5-46d8-9cad-5b85b2b3dc8b"/>
    <xsd:import namespace="be9b82ca-9bae-4e38-a04c-3b81b6263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6da16-e8b5-46d8-9cad-5b85b2b3d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b82ca-9bae-4e38-a04c-3b81b6263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e66d6-3883-46e0-aa1c-b3915929dcea}" ma:internalName="TaxCatchAll" ma:showField="CatchAllData" ma:web="be9b82ca-9bae-4e38-a04c-3b81b6263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b82ca-9bae-4e38-a04c-3b81b6263422" xsi:nil="true"/>
    <lcf76f155ced4ddcb4097134ff3c332f xmlns="8e26da16-e8b5-46d8-9cad-5b85b2b3dc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8339FB-8B49-4F99-88BD-7528340A8746}"/>
</file>

<file path=customXml/itemProps2.xml><?xml version="1.0" encoding="utf-8"?>
<ds:datastoreItem xmlns:ds="http://schemas.openxmlformats.org/officeDocument/2006/customXml" ds:itemID="{6F1F674B-D54F-4B20-8780-31FCB66B6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1ECC6-4072-44EF-B207-90663730F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6E90E4-38D3-49FB-B432-8F40A38B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Document_multi-page</Template>
  <TotalTime>107</TotalTime>
  <Pages>5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Gobo, Marcela (Brazil)</dc:creator>
  <cp:keywords/>
  <dc:description/>
  <cp:lastModifiedBy>Gobo, Marcela (Brazil)</cp:lastModifiedBy>
  <cp:revision>28</cp:revision>
  <cp:lastPrinted>2019-10-22T10:56:00Z</cp:lastPrinted>
  <dcterms:created xsi:type="dcterms:W3CDTF">2022-02-01T12:37:00Z</dcterms:created>
  <dcterms:modified xsi:type="dcterms:W3CDTF">2022-08-26T23:23:00Z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0x010100E6C48B12B718494EBCF9F050A80D1840</vt:lpwstr>
  </property>
</Properties>
</file>